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304" w:rsidRDefault="002C2304">
      <w:pPr>
        <w:rPr>
          <w:rFonts w:hint="default"/>
        </w:rPr>
      </w:pPr>
    </w:p>
  </w:endnote>
  <w:endnote w:type="continuationSeparator" w:id="0">
    <w:p w:rsidR="002C2304" w:rsidRDefault="002C230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304" w:rsidRDefault="002C2304">
    <w:pPr>
      <w:jc w:val="center"/>
      <w:rPr>
        <w:rFonts w:hint="default"/>
      </w:rPr>
    </w:pPr>
    <w:r w:rsidRPr="00B93BE6">
      <w:rPr>
        <w:rFonts w:hint="default"/>
      </w:rPr>
      <w:fldChar w:fldCharType="begin"/>
    </w:r>
    <w:r>
      <w:instrText>PAGE   \* MERGEFORMAT</w:instrText>
    </w:r>
    <w:r w:rsidRPr="00B93BE6">
      <w:rPr>
        <w:rFonts w:hint="default"/>
      </w:rPr>
      <w:fldChar w:fldCharType="separate"/>
    </w:r>
    <w:r w:rsidR="00211CE0" w:rsidRPr="00211CE0">
      <w:rPr>
        <w:rFonts w:hint="default"/>
        <w:noProof/>
        <w:lang w:val="zh-CN"/>
      </w:rPr>
      <w:t>65</w:t>
    </w:r>
    <w:r>
      <w:rPr>
        <w:rFonts w:hint="default"/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304" w:rsidRDefault="002C2304">
      <w:pPr>
        <w:rPr>
          <w:rFonts w:hint="default"/>
        </w:rPr>
      </w:pPr>
    </w:p>
  </w:footnote>
  <w:footnote w:type="continuationSeparator" w:id="0">
    <w:p w:rsidR="002C2304" w:rsidRDefault="002C2304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E325D"/>
    <w:multiLevelType w:val="singleLevel"/>
    <w:tmpl w:val="52AE325D"/>
    <w:lvl w:ilvl="0">
      <w:start w:val="1"/>
      <w:numFmt w:val="decimal"/>
      <w:suff w:val="nothing"/>
      <w:lvlText w:val="%1、"/>
      <w:lvlJc w:val="left"/>
    </w:lvl>
  </w:abstractNum>
  <w:abstractNum w:abstractNumId="1">
    <w:nsid w:val="65216F9F"/>
    <w:multiLevelType w:val="multilevel"/>
    <w:tmpl w:val="65216F9F"/>
    <w:lvl w:ilvl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3E38C4"/>
    <w:rsid w:val="00006B5B"/>
    <w:rsid w:val="000109E6"/>
    <w:rsid w:val="0002180D"/>
    <w:rsid w:val="00025A99"/>
    <w:rsid w:val="00030BC1"/>
    <w:rsid w:val="00037A6A"/>
    <w:rsid w:val="00037BBC"/>
    <w:rsid w:val="00040030"/>
    <w:rsid w:val="000612A0"/>
    <w:rsid w:val="000772EC"/>
    <w:rsid w:val="00083C8C"/>
    <w:rsid w:val="00090B6D"/>
    <w:rsid w:val="0009169E"/>
    <w:rsid w:val="0009324E"/>
    <w:rsid w:val="000A18A7"/>
    <w:rsid w:val="000C0F2E"/>
    <w:rsid w:val="000C2A96"/>
    <w:rsid w:val="000C355E"/>
    <w:rsid w:val="001000BB"/>
    <w:rsid w:val="001047DE"/>
    <w:rsid w:val="00106CEE"/>
    <w:rsid w:val="00107239"/>
    <w:rsid w:val="00110FE5"/>
    <w:rsid w:val="00131EF8"/>
    <w:rsid w:val="001362B0"/>
    <w:rsid w:val="001377CC"/>
    <w:rsid w:val="00144F67"/>
    <w:rsid w:val="00151D7B"/>
    <w:rsid w:val="00155FCE"/>
    <w:rsid w:val="00157E75"/>
    <w:rsid w:val="00160181"/>
    <w:rsid w:val="0016022C"/>
    <w:rsid w:val="00174F11"/>
    <w:rsid w:val="00196255"/>
    <w:rsid w:val="00196642"/>
    <w:rsid w:val="001977F8"/>
    <w:rsid w:val="001A048C"/>
    <w:rsid w:val="001A17F3"/>
    <w:rsid w:val="001A379C"/>
    <w:rsid w:val="001A4BF1"/>
    <w:rsid w:val="001C1113"/>
    <w:rsid w:val="001D79D0"/>
    <w:rsid w:val="001E27F4"/>
    <w:rsid w:val="001F5380"/>
    <w:rsid w:val="00204CC2"/>
    <w:rsid w:val="00207650"/>
    <w:rsid w:val="00211CE0"/>
    <w:rsid w:val="00213B4C"/>
    <w:rsid w:val="00224383"/>
    <w:rsid w:val="002307B0"/>
    <w:rsid w:val="00256AE6"/>
    <w:rsid w:val="00276590"/>
    <w:rsid w:val="002927CB"/>
    <w:rsid w:val="002A0624"/>
    <w:rsid w:val="002B026A"/>
    <w:rsid w:val="002B5A08"/>
    <w:rsid w:val="002B6EBF"/>
    <w:rsid w:val="002C0B28"/>
    <w:rsid w:val="002C2304"/>
    <w:rsid w:val="002C7E81"/>
    <w:rsid w:val="002D0A07"/>
    <w:rsid w:val="002D519D"/>
    <w:rsid w:val="002F11A1"/>
    <w:rsid w:val="002F2001"/>
    <w:rsid w:val="002F622B"/>
    <w:rsid w:val="00310A33"/>
    <w:rsid w:val="00312277"/>
    <w:rsid w:val="00315DFD"/>
    <w:rsid w:val="00327785"/>
    <w:rsid w:val="00331C48"/>
    <w:rsid w:val="00333AEA"/>
    <w:rsid w:val="00340B15"/>
    <w:rsid w:val="0035021D"/>
    <w:rsid w:val="00350D25"/>
    <w:rsid w:val="00353B27"/>
    <w:rsid w:val="0036122B"/>
    <w:rsid w:val="00361CDF"/>
    <w:rsid w:val="00365FDA"/>
    <w:rsid w:val="00366D2E"/>
    <w:rsid w:val="0039432C"/>
    <w:rsid w:val="003A3A55"/>
    <w:rsid w:val="003A5361"/>
    <w:rsid w:val="003C29B9"/>
    <w:rsid w:val="003D3C29"/>
    <w:rsid w:val="003E007B"/>
    <w:rsid w:val="00400397"/>
    <w:rsid w:val="00414B70"/>
    <w:rsid w:val="00414D70"/>
    <w:rsid w:val="0042286A"/>
    <w:rsid w:val="00427FDB"/>
    <w:rsid w:val="00430EEF"/>
    <w:rsid w:val="004360B2"/>
    <w:rsid w:val="00440569"/>
    <w:rsid w:val="004445A9"/>
    <w:rsid w:val="00445036"/>
    <w:rsid w:val="0045301D"/>
    <w:rsid w:val="00454215"/>
    <w:rsid w:val="0045758B"/>
    <w:rsid w:val="00467DCC"/>
    <w:rsid w:val="00474AC6"/>
    <w:rsid w:val="004764CD"/>
    <w:rsid w:val="00486DEA"/>
    <w:rsid w:val="00493885"/>
    <w:rsid w:val="004A1823"/>
    <w:rsid w:val="004A4926"/>
    <w:rsid w:val="004C6565"/>
    <w:rsid w:val="004C7F4E"/>
    <w:rsid w:val="004D7174"/>
    <w:rsid w:val="004E0FF4"/>
    <w:rsid w:val="004F4C23"/>
    <w:rsid w:val="004F598C"/>
    <w:rsid w:val="004F61CA"/>
    <w:rsid w:val="00505425"/>
    <w:rsid w:val="005425A2"/>
    <w:rsid w:val="0054538C"/>
    <w:rsid w:val="005B2A62"/>
    <w:rsid w:val="005C04AB"/>
    <w:rsid w:val="005D0646"/>
    <w:rsid w:val="005D54FD"/>
    <w:rsid w:val="005D633A"/>
    <w:rsid w:val="005E0599"/>
    <w:rsid w:val="005E6F2B"/>
    <w:rsid w:val="005F10E7"/>
    <w:rsid w:val="006071D8"/>
    <w:rsid w:val="00624AAF"/>
    <w:rsid w:val="00626BCD"/>
    <w:rsid w:val="0062722D"/>
    <w:rsid w:val="0063053E"/>
    <w:rsid w:val="00642DFA"/>
    <w:rsid w:val="00652506"/>
    <w:rsid w:val="00655859"/>
    <w:rsid w:val="00656D85"/>
    <w:rsid w:val="006674EA"/>
    <w:rsid w:val="006767CA"/>
    <w:rsid w:val="006850A2"/>
    <w:rsid w:val="00685F30"/>
    <w:rsid w:val="006939DA"/>
    <w:rsid w:val="006A13C3"/>
    <w:rsid w:val="006A4C56"/>
    <w:rsid w:val="006A541F"/>
    <w:rsid w:val="006B09DE"/>
    <w:rsid w:val="006B0BE3"/>
    <w:rsid w:val="006B0DE6"/>
    <w:rsid w:val="006B6EC2"/>
    <w:rsid w:val="006D289E"/>
    <w:rsid w:val="006D34E0"/>
    <w:rsid w:val="006E446B"/>
    <w:rsid w:val="006E4C8A"/>
    <w:rsid w:val="006F2E01"/>
    <w:rsid w:val="00704645"/>
    <w:rsid w:val="00711277"/>
    <w:rsid w:val="007135E1"/>
    <w:rsid w:val="007147C2"/>
    <w:rsid w:val="007445F4"/>
    <w:rsid w:val="00756034"/>
    <w:rsid w:val="00763A0D"/>
    <w:rsid w:val="00772534"/>
    <w:rsid w:val="00776198"/>
    <w:rsid w:val="007B5AAB"/>
    <w:rsid w:val="007C1756"/>
    <w:rsid w:val="007D0BB3"/>
    <w:rsid w:val="007D15C2"/>
    <w:rsid w:val="007D1B88"/>
    <w:rsid w:val="007D21A5"/>
    <w:rsid w:val="007E24C9"/>
    <w:rsid w:val="007F2FB2"/>
    <w:rsid w:val="007F61B2"/>
    <w:rsid w:val="007F6C13"/>
    <w:rsid w:val="00800165"/>
    <w:rsid w:val="00801261"/>
    <w:rsid w:val="00801784"/>
    <w:rsid w:val="00816AB7"/>
    <w:rsid w:val="00827BA5"/>
    <w:rsid w:val="008370D6"/>
    <w:rsid w:val="00863481"/>
    <w:rsid w:val="00867839"/>
    <w:rsid w:val="00873595"/>
    <w:rsid w:val="008809DC"/>
    <w:rsid w:val="00885AF8"/>
    <w:rsid w:val="00892963"/>
    <w:rsid w:val="0089784C"/>
    <w:rsid w:val="008A1175"/>
    <w:rsid w:val="008A71A3"/>
    <w:rsid w:val="008C0CBE"/>
    <w:rsid w:val="008C171B"/>
    <w:rsid w:val="008C3870"/>
    <w:rsid w:val="008E3321"/>
    <w:rsid w:val="008E6313"/>
    <w:rsid w:val="008F1493"/>
    <w:rsid w:val="0090642D"/>
    <w:rsid w:val="00906B2B"/>
    <w:rsid w:val="009316F3"/>
    <w:rsid w:val="009359C4"/>
    <w:rsid w:val="009429F8"/>
    <w:rsid w:val="00990D90"/>
    <w:rsid w:val="00992A9D"/>
    <w:rsid w:val="009B22EA"/>
    <w:rsid w:val="009C1766"/>
    <w:rsid w:val="009C1E3F"/>
    <w:rsid w:val="009D34E3"/>
    <w:rsid w:val="009E0A5A"/>
    <w:rsid w:val="009E1264"/>
    <w:rsid w:val="009E1631"/>
    <w:rsid w:val="009E2685"/>
    <w:rsid w:val="009E32C2"/>
    <w:rsid w:val="009E49D5"/>
    <w:rsid w:val="009F2A0C"/>
    <w:rsid w:val="00A06382"/>
    <w:rsid w:val="00A0680A"/>
    <w:rsid w:val="00A2282F"/>
    <w:rsid w:val="00A3094A"/>
    <w:rsid w:val="00A33B77"/>
    <w:rsid w:val="00A466C5"/>
    <w:rsid w:val="00A519DF"/>
    <w:rsid w:val="00A5278A"/>
    <w:rsid w:val="00A55E6C"/>
    <w:rsid w:val="00A6052C"/>
    <w:rsid w:val="00A61077"/>
    <w:rsid w:val="00A6712A"/>
    <w:rsid w:val="00A763B1"/>
    <w:rsid w:val="00A83543"/>
    <w:rsid w:val="00A8644B"/>
    <w:rsid w:val="00A87FD8"/>
    <w:rsid w:val="00A9258C"/>
    <w:rsid w:val="00AA68C4"/>
    <w:rsid w:val="00AA78C0"/>
    <w:rsid w:val="00AB060B"/>
    <w:rsid w:val="00AB13A9"/>
    <w:rsid w:val="00AB518F"/>
    <w:rsid w:val="00AC36F7"/>
    <w:rsid w:val="00AD24CB"/>
    <w:rsid w:val="00AE7047"/>
    <w:rsid w:val="00AF27CE"/>
    <w:rsid w:val="00B110AF"/>
    <w:rsid w:val="00B1328F"/>
    <w:rsid w:val="00B1407C"/>
    <w:rsid w:val="00B21D72"/>
    <w:rsid w:val="00B27380"/>
    <w:rsid w:val="00B32931"/>
    <w:rsid w:val="00B40374"/>
    <w:rsid w:val="00B424EC"/>
    <w:rsid w:val="00B47B4A"/>
    <w:rsid w:val="00B5796E"/>
    <w:rsid w:val="00B6167A"/>
    <w:rsid w:val="00B64657"/>
    <w:rsid w:val="00B75957"/>
    <w:rsid w:val="00B8226F"/>
    <w:rsid w:val="00B83C11"/>
    <w:rsid w:val="00B903F4"/>
    <w:rsid w:val="00B93BE6"/>
    <w:rsid w:val="00B9447A"/>
    <w:rsid w:val="00BB57CF"/>
    <w:rsid w:val="00BB64CC"/>
    <w:rsid w:val="00BC1771"/>
    <w:rsid w:val="00BC57EE"/>
    <w:rsid w:val="00BC6A77"/>
    <w:rsid w:val="00BD0984"/>
    <w:rsid w:val="00BE36AB"/>
    <w:rsid w:val="00BF2A03"/>
    <w:rsid w:val="00BF3F12"/>
    <w:rsid w:val="00BF5532"/>
    <w:rsid w:val="00C00C57"/>
    <w:rsid w:val="00C113F6"/>
    <w:rsid w:val="00C13C16"/>
    <w:rsid w:val="00C13D8C"/>
    <w:rsid w:val="00C1746F"/>
    <w:rsid w:val="00C27CB2"/>
    <w:rsid w:val="00C3138E"/>
    <w:rsid w:val="00C44424"/>
    <w:rsid w:val="00C62146"/>
    <w:rsid w:val="00C74DC1"/>
    <w:rsid w:val="00C80A1E"/>
    <w:rsid w:val="00C84551"/>
    <w:rsid w:val="00C94FC2"/>
    <w:rsid w:val="00C96A71"/>
    <w:rsid w:val="00CA668A"/>
    <w:rsid w:val="00CB20E4"/>
    <w:rsid w:val="00CB23C8"/>
    <w:rsid w:val="00CC6664"/>
    <w:rsid w:val="00CD0437"/>
    <w:rsid w:val="00CD1DCE"/>
    <w:rsid w:val="00D03566"/>
    <w:rsid w:val="00D054F6"/>
    <w:rsid w:val="00D0643D"/>
    <w:rsid w:val="00D24A4B"/>
    <w:rsid w:val="00D45A9B"/>
    <w:rsid w:val="00D5336E"/>
    <w:rsid w:val="00D6318D"/>
    <w:rsid w:val="00D647BC"/>
    <w:rsid w:val="00D74B23"/>
    <w:rsid w:val="00D85F3D"/>
    <w:rsid w:val="00D95A0F"/>
    <w:rsid w:val="00DA6C1F"/>
    <w:rsid w:val="00DB05B8"/>
    <w:rsid w:val="00DB2E08"/>
    <w:rsid w:val="00DC3A86"/>
    <w:rsid w:val="00DC4191"/>
    <w:rsid w:val="00DC64E3"/>
    <w:rsid w:val="00DD0EF5"/>
    <w:rsid w:val="00DD6657"/>
    <w:rsid w:val="00DD76A5"/>
    <w:rsid w:val="00DE1C92"/>
    <w:rsid w:val="00DF303E"/>
    <w:rsid w:val="00E01651"/>
    <w:rsid w:val="00E01A95"/>
    <w:rsid w:val="00E05519"/>
    <w:rsid w:val="00E06026"/>
    <w:rsid w:val="00E254F3"/>
    <w:rsid w:val="00E35F0C"/>
    <w:rsid w:val="00E45C6E"/>
    <w:rsid w:val="00E47A1D"/>
    <w:rsid w:val="00E50DBB"/>
    <w:rsid w:val="00E5774C"/>
    <w:rsid w:val="00E63E4F"/>
    <w:rsid w:val="00E73BE9"/>
    <w:rsid w:val="00E831CB"/>
    <w:rsid w:val="00E842E4"/>
    <w:rsid w:val="00EA5C40"/>
    <w:rsid w:val="00EB079A"/>
    <w:rsid w:val="00EB6C11"/>
    <w:rsid w:val="00EC3CE5"/>
    <w:rsid w:val="00EC436E"/>
    <w:rsid w:val="00EE0A16"/>
    <w:rsid w:val="00EE3506"/>
    <w:rsid w:val="00EE4713"/>
    <w:rsid w:val="00EE514E"/>
    <w:rsid w:val="00EF063B"/>
    <w:rsid w:val="00F111BE"/>
    <w:rsid w:val="00F208A1"/>
    <w:rsid w:val="00F21B1A"/>
    <w:rsid w:val="00F25603"/>
    <w:rsid w:val="00F34CBE"/>
    <w:rsid w:val="00F44A46"/>
    <w:rsid w:val="00F45652"/>
    <w:rsid w:val="00F56965"/>
    <w:rsid w:val="00F57DC6"/>
    <w:rsid w:val="00F61F54"/>
    <w:rsid w:val="00F62255"/>
    <w:rsid w:val="00F6490F"/>
    <w:rsid w:val="00F652EA"/>
    <w:rsid w:val="00F8414B"/>
    <w:rsid w:val="00F9756A"/>
    <w:rsid w:val="00FA03D0"/>
    <w:rsid w:val="00FA3643"/>
    <w:rsid w:val="00FA65AD"/>
    <w:rsid w:val="00FC3F93"/>
    <w:rsid w:val="00FC4C40"/>
    <w:rsid w:val="00FC520B"/>
    <w:rsid w:val="00FE3C93"/>
    <w:rsid w:val="00FF5B78"/>
    <w:rsid w:val="01147A24"/>
    <w:rsid w:val="01881CCB"/>
    <w:rsid w:val="02282C33"/>
    <w:rsid w:val="031F4C33"/>
    <w:rsid w:val="044D42FA"/>
    <w:rsid w:val="04A66D0D"/>
    <w:rsid w:val="04C12725"/>
    <w:rsid w:val="04CC7DE5"/>
    <w:rsid w:val="04D60790"/>
    <w:rsid w:val="058D02BA"/>
    <w:rsid w:val="059A27AE"/>
    <w:rsid w:val="06096E5C"/>
    <w:rsid w:val="06150E91"/>
    <w:rsid w:val="064C020B"/>
    <w:rsid w:val="06B07FF7"/>
    <w:rsid w:val="0849331F"/>
    <w:rsid w:val="089E5CEC"/>
    <w:rsid w:val="0A135116"/>
    <w:rsid w:val="0AA1757B"/>
    <w:rsid w:val="0AA42F82"/>
    <w:rsid w:val="0B104B36"/>
    <w:rsid w:val="0E5878A5"/>
    <w:rsid w:val="0F2710EE"/>
    <w:rsid w:val="0F277608"/>
    <w:rsid w:val="0FC60DB6"/>
    <w:rsid w:val="103E6457"/>
    <w:rsid w:val="105E6AE2"/>
    <w:rsid w:val="11A14533"/>
    <w:rsid w:val="124C5825"/>
    <w:rsid w:val="12522CF5"/>
    <w:rsid w:val="12CF7E03"/>
    <w:rsid w:val="136E0135"/>
    <w:rsid w:val="13B034EC"/>
    <w:rsid w:val="13C519A9"/>
    <w:rsid w:val="13D34CB5"/>
    <w:rsid w:val="158A7ED1"/>
    <w:rsid w:val="16AB2ECC"/>
    <w:rsid w:val="171D361E"/>
    <w:rsid w:val="17CF4B46"/>
    <w:rsid w:val="17CF55CE"/>
    <w:rsid w:val="180C7FB2"/>
    <w:rsid w:val="182025F1"/>
    <w:rsid w:val="18682178"/>
    <w:rsid w:val="198D75BB"/>
    <w:rsid w:val="19D6287C"/>
    <w:rsid w:val="19E3401A"/>
    <w:rsid w:val="1A793D1B"/>
    <w:rsid w:val="1BBF4A72"/>
    <w:rsid w:val="1BFE7CE0"/>
    <w:rsid w:val="1CE0209E"/>
    <w:rsid w:val="1D1539BE"/>
    <w:rsid w:val="1D1B7C9F"/>
    <w:rsid w:val="1D1E4791"/>
    <w:rsid w:val="1DD76191"/>
    <w:rsid w:val="1E7031A0"/>
    <w:rsid w:val="1EE021D0"/>
    <w:rsid w:val="20256745"/>
    <w:rsid w:val="20A97E7C"/>
    <w:rsid w:val="21D86F4B"/>
    <w:rsid w:val="22ED0FF7"/>
    <w:rsid w:val="23164B62"/>
    <w:rsid w:val="236A3794"/>
    <w:rsid w:val="23D8697B"/>
    <w:rsid w:val="2438297C"/>
    <w:rsid w:val="248A0439"/>
    <w:rsid w:val="24E70B0A"/>
    <w:rsid w:val="2501114A"/>
    <w:rsid w:val="262C37E2"/>
    <w:rsid w:val="26335498"/>
    <w:rsid w:val="26C313D0"/>
    <w:rsid w:val="27BE5AAD"/>
    <w:rsid w:val="27CE6614"/>
    <w:rsid w:val="28BF6BFB"/>
    <w:rsid w:val="28F232FD"/>
    <w:rsid w:val="292D1E72"/>
    <w:rsid w:val="2B57745E"/>
    <w:rsid w:val="2B9F3A87"/>
    <w:rsid w:val="2C951BCC"/>
    <w:rsid w:val="2F4C69B2"/>
    <w:rsid w:val="31512E71"/>
    <w:rsid w:val="31633347"/>
    <w:rsid w:val="31760050"/>
    <w:rsid w:val="32293D02"/>
    <w:rsid w:val="33EC5133"/>
    <w:rsid w:val="33F765A0"/>
    <w:rsid w:val="33FA52D2"/>
    <w:rsid w:val="341E55CC"/>
    <w:rsid w:val="37704FB0"/>
    <w:rsid w:val="37F746BE"/>
    <w:rsid w:val="38725C1C"/>
    <w:rsid w:val="3A0F10CF"/>
    <w:rsid w:val="3A684B2F"/>
    <w:rsid w:val="3A881763"/>
    <w:rsid w:val="3C7F24D3"/>
    <w:rsid w:val="3CDB4849"/>
    <w:rsid w:val="3D4957C2"/>
    <w:rsid w:val="3DC85359"/>
    <w:rsid w:val="3E3D50DB"/>
    <w:rsid w:val="3F6C274C"/>
    <w:rsid w:val="3F9C7EE4"/>
    <w:rsid w:val="4004255C"/>
    <w:rsid w:val="409D32F7"/>
    <w:rsid w:val="41617570"/>
    <w:rsid w:val="41765FEB"/>
    <w:rsid w:val="43B47F2C"/>
    <w:rsid w:val="442513A7"/>
    <w:rsid w:val="44393B3F"/>
    <w:rsid w:val="446B6FF2"/>
    <w:rsid w:val="44B600FA"/>
    <w:rsid w:val="45FD25C9"/>
    <w:rsid w:val="4711533A"/>
    <w:rsid w:val="47154BDE"/>
    <w:rsid w:val="47395E79"/>
    <w:rsid w:val="47B1162A"/>
    <w:rsid w:val="47C64F9D"/>
    <w:rsid w:val="48303C01"/>
    <w:rsid w:val="48385296"/>
    <w:rsid w:val="48415107"/>
    <w:rsid w:val="484529BE"/>
    <w:rsid w:val="485062A6"/>
    <w:rsid w:val="48F92AD2"/>
    <w:rsid w:val="4AAF6B8D"/>
    <w:rsid w:val="4AB92405"/>
    <w:rsid w:val="4B894732"/>
    <w:rsid w:val="4C126E87"/>
    <w:rsid w:val="4C271AB3"/>
    <w:rsid w:val="4D481BC6"/>
    <w:rsid w:val="4D5D576F"/>
    <w:rsid w:val="4DE46154"/>
    <w:rsid w:val="4EAB405C"/>
    <w:rsid w:val="4FCE247A"/>
    <w:rsid w:val="4FD3511F"/>
    <w:rsid w:val="51551929"/>
    <w:rsid w:val="54F53A83"/>
    <w:rsid w:val="55D00C5B"/>
    <w:rsid w:val="57642D0F"/>
    <w:rsid w:val="57DB54CD"/>
    <w:rsid w:val="590108EB"/>
    <w:rsid w:val="595E346B"/>
    <w:rsid w:val="59A47012"/>
    <w:rsid w:val="59EE6990"/>
    <w:rsid w:val="5A82254A"/>
    <w:rsid w:val="5CA93DC5"/>
    <w:rsid w:val="5D0C3B69"/>
    <w:rsid w:val="5D6452AE"/>
    <w:rsid w:val="5FFC6951"/>
    <w:rsid w:val="607B66C8"/>
    <w:rsid w:val="60935D1E"/>
    <w:rsid w:val="60DF76ED"/>
    <w:rsid w:val="60FE0763"/>
    <w:rsid w:val="610D1141"/>
    <w:rsid w:val="616962EA"/>
    <w:rsid w:val="618437CF"/>
    <w:rsid w:val="62487578"/>
    <w:rsid w:val="62514B5B"/>
    <w:rsid w:val="62527D2D"/>
    <w:rsid w:val="63FD1D23"/>
    <w:rsid w:val="646B6310"/>
    <w:rsid w:val="64EB25E1"/>
    <w:rsid w:val="658D4B19"/>
    <w:rsid w:val="65E541E8"/>
    <w:rsid w:val="66A45BFF"/>
    <w:rsid w:val="6725412D"/>
    <w:rsid w:val="67261A13"/>
    <w:rsid w:val="68290561"/>
    <w:rsid w:val="68544E34"/>
    <w:rsid w:val="68BB55D9"/>
    <w:rsid w:val="693E38C4"/>
    <w:rsid w:val="6A2E6A4B"/>
    <w:rsid w:val="6A920606"/>
    <w:rsid w:val="6B2F5056"/>
    <w:rsid w:val="6B35111A"/>
    <w:rsid w:val="6B784540"/>
    <w:rsid w:val="6B9B4B47"/>
    <w:rsid w:val="6C2D4DEB"/>
    <w:rsid w:val="6D535020"/>
    <w:rsid w:val="6F053CE4"/>
    <w:rsid w:val="6F193A2B"/>
    <w:rsid w:val="6F217256"/>
    <w:rsid w:val="6F4B08C5"/>
    <w:rsid w:val="6F5142A4"/>
    <w:rsid w:val="6FE32ADC"/>
    <w:rsid w:val="70377C02"/>
    <w:rsid w:val="70CD0B7C"/>
    <w:rsid w:val="710277B8"/>
    <w:rsid w:val="71102A91"/>
    <w:rsid w:val="724039F8"/>
    <w:rsid w:val="72B42AB2"/>
    <w:rsid w:val="72C0765D"/>
    <w:rsid w:val="732E4CCE"/>
    <w:rsid w:val="733B29B7"/>
    <w:rsid w:val="73662941"/>
    <w:rsid w:val="73AD55CD"/>
    <w:rsid w:val="73BB53B1"/>
    <w:rsid w:val="73D64959"/>
    <w:rsid w:val="740910DC"/>
    <w:rsid w:val="746615C6"/>
    <w:rsid w:val="7683202C"/>
    <w:rsid w:val="7760545F"/>
    <w:rsid w:val="781D0143"/>
    <w:rsid w:val="79337467"/>
    <w:rsid w:val="79DD2FE8"/>
    <w:rsid w:val="79FB6223"/>
    <w:rsid w:val="7A7A68A5"/>
    <w:rsid w:val="7A8659AF"/>
    <w:rsid w:val="7AF366E7"/>
    <w:rsid w:val="7C5F3E9C"/>
    <w:rsid w:val="7C9C302B"/>
    <w:rsid w:val="7CBE7B71"/>
    <w:rsid w:val="7D457D06"/>
    <w:rsid w:val="7D873B2A"/>
    <w:rsid w:val="7D9529E3"/>
    <w:rsid w:val="7DB413FE"/>
    <w:rsid w:val="7E6A54DB"/>
    <w:rsid w:val="7E7470FA"/>
    <w:rsid w:val="7F6B2CA2"/>
    <w:rsid w:val="7FFB2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3" w:qFormat="1"/>
    <w:lsdException w:name="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60B"/>
    <w:pPr>
      <w:widowControl w:val="0"/>
      <w:jc w:val="both"/>
    </w:pPr>
    <w:rPr>
      <w:rFonts w:hint="eastAsia"/>
      <w:kern w:val="2"/>
      <w:sz w:val="21"/>
      <w:szCs w:val="24"/>
    </w:rPr>
  </w:style>
  <w:style w:type="paragraph" w:styleId="2">
    <w:name w:val="heading 2"/>
    <w:next w:val="a"/>
    <w:qFormat/>
    <w:rsid w:val="00AB060B"/>
    <w:pPr>
      <w:keepNext/>
      <w:keepLines/>
      <w:widowControl w:val="0"/>
      <w:spacing w:before="260" w:after="260" w:line="412" w:lineRule="auto"/>
      <w:jc w:val="both"/>
      <w:outlineLvl w:val="1"/>
    </w:pPr>
    <w:rPr>
      <w:rFonts w:ascii="Cambria" w:hAnsi="Cambria" w:hint="eastAsia"/>
      <w:b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AB060B"/>
    <w:rPr>
      <w:rFonts w:ascii="宋体"/>
      <w:sz w:val="18"/>
      <w:szCs w:val="18"/>
    </w:rPr>
  </w:style>
  <w:style w:type="paragraph" w:styleId="a4">
    <w:name w:val="annotation text"/>
    <w:basedOn w:val="a"/>
    <w:link w:val="Char0"/>
    <w:qFormat/>
    <w:rsid w:val="00AB060B"/>
    <w:pPr>
      <w:jc w:val="left"/>
    </w:pPr>
  </w:style>
  <w:style w:type="paragraph" w:styleId="a5">
    <w:name w:val="Plain Text"/>
    <w:basedOn w:val="a"/>
    <w:qFormat/>
    <w:rsid w:val="00AB060B"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rsid w:val="00AB060B"/>
    <w:pPr>
      <w:ind w:leftChars="2500" w:left="100"/>
    </w:pPr>
  </w:style>
  <w:style w:type="paragraph" w:styleId="a7">
    <w:name w:val="Balloon Text"/>
    <w:basedOn w:val="a"/>
    <w:link w:val="Char2"/>
    <w:qFormat/>
    <w:rsid w:val="00AB060B"/>
    <w:rPr>
      <w:sz w:val="18"/>
      <w:szCs w:val="18"/>
    </w:rPr>
  </w:style>
  <w:style w:type="paragraph" w:styleId="a8">
    <w:name w:val="footer"/>
    <w:basedOn w:val="a"/>
    <w:link w:val="Char3"/>
    <w:qFormat/>
    <w:rsid w:val="00AB0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rsid w:val="00AB0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AB060B"/>
  </w:style>
  <w:style w:type="paragraph" w:styleId="aa">
    <w:name w:val="Subtitle"/>
    <w:basedOn w:val="a"/>
    <w:next w:val="a"/>
    <w:link w:val="Char5"/>
    <w:qFormat/>
    <w:rsid w:val="00AB060B"/>
    <w:pPr>
      <w:spacing w:before="240" w:after="60" w:line="312" w:lineRule="auto"/>
      <w:jc w:val="center"/>
      <w:outlineLvl w:val="1"/>
    </w:pPr>
    <w:rPr>
      <w:rFonts w:ascii="Cambria" w:hAnsi="Cambria" w:hint="default"/>
      <w:b/>
      <w:bCs/>
      <w:kern w:val="28"/>
      <w:sz w:val="32"/>
      <w:szCs w:val="32"/>
    </w:rPr>
  </w:style>
  <w:style w:type="paragraph" w:styleId="ab">
    <w:name w:val="footnote text"/>
    <w:basedOn w:val="a"/>
    <w:link w:val="Char6"/>
    <w:qFormat/>
    <w:rsid w:val="00AB060B"/>
    <w:pPr>
      <w:adjustRightInd w:val="0"/>
      <w:snapToGrid w:val="0"/>
      <w:spacing w:line="420" w:lineRule="atLeast"/>
      <w:ind w:firstLine="454"/>
      <w:jc w:val="left"/>
      <w:textAlignment w:val="baseline"/>
    </w:pPr>
    <w:rPr>
      <w:rFonts w:hint="default"/>
      <w:kern w:val="0"/>
      <w:sz w:val="18"/>
      <w:szCs w:val="20"/>
    </w:rPr>
  </w:style>
  <w:style w:type="paragraph" w:styleId="3">
    <w:name w:val="Body Text Indent 3"/>
    <w:basedOn w:val="a"/>
    <w:qFormat/>
    <w:rsid w:val="00AB060B"/>
    <w:pPr>
      <w:ind w:firstLine="435"/>
    </w:pPr>
  </w:style>
  <w:style w:type="paragraph" w:styleId="20">
    <w:name w:val="toc 2"/>
    <w:basedOn w:val="a"/>
    <w:next w:val="a"/>
    <w:uiPriority w:val="39"/>
    <w:qFormat/>
    <w:rsid w:val="00AB060B"/>
    <w:pPr>
      <w:ind w:leftChars="200" w:left="420"/>
    </w:pPr>
  </w:style>
  <w:style w:type="paragraph" w:styleId="ac">
    <w:name w:val="Normal (Web)"/>
    <w:basedOn w:val="a"/>
    <w:qFormat/>
    <w:rsid w:val="00AB060B"/>
    <w:pPr>
      <w:widowControl/>
      <w:spacing w:before="100" w:beforeAutospacing="1" w:after="100" w:afterAutospacing="1"/>
      <w:jc w:val="left"/>
    </w:pPr>
    <w:rPr>
      <w:rFonts w:ascii="宋体" w:hAnsi="宋体" w:hint="default"/>
      <w:kern w:val="0"/>
      <w:sz w:val="24"/>
    </w:rPr>
  </w:style>
  <w:style w:type="paragraph" w:styleId="ad">
    <w:name w:val="annotation subject"/>
    <w:basedOn w:val="a4"/>
    <w:next w:val="a4"/>
    <w:link w:val="Char7"/>
    <w:qFormat/>
    <w:rsid w:val="00AB060B"/>
    <w:rPr>
      <w:b/>
      <w:bCs/>
    </w:rPr>
  </w:style>
  <w:style w:type="table" w:styleId="ae">
    <w:name w:val="Table Grid"/>
    <w:basedOn w:val="a1"/>
    <w:uiPriority w:val="59"/>
    <w:qFormat/>
    <w:rsid w:val="00AB0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qFormat/>
    <w:rsid w:val="00AB060B"/>
    <w:rPr>
      <w:color w:val="0000FF"/>
      <w:u w:val="single"/>
    </w:rPr>
  </w:style>
  <w:style w:type="character" w:styleId="af0">
    <w:name w:val="annotation reference"/>
    <w:basedOn w:val="a0"/>
    <w:qFormat/>
    <w:rsid w:val="00AB060B"/>
    <w:rPr>
      <w:sz w:val="21"/>
      <w:szCs w:val="21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060B"/>
    <w:pPr>
      <w:spacing w:before="100" w:after="0" w:line="400" w:lineRule="exact"/>
    </w:pPr>
    <w:rPr>
      <w:rFonts w:ascii="Times New Roman" w:eastAsia="黑体" w:hAnsi="Times New Roman" w:cs="宋体" w:hint="default"/>
      <w:b w:val="0"/>
      <w:sz w:val="28"/>
      <w:szCs w:val="20"/>
    </w:rPr>
  </w:style>
  <w:style w:type="paragraph" w:customStyle="1" w:styleId="Style8">
    <w:name w:val="_Style 8"/>
    <w:basedOn w:val="a"/>
    <w:qFormat/>
    <w:rsid w:val="00AB060B"/>
    <w:pPr>
      <w:spacing w:line="360" w:lineRule="auto"/>
      <w:ind w:firstLineChars="200" w:firstLine="420"/>
    </w:pPr>
    <w:rPr>
      <w:rFonts w:ascii="宋体"/>
      <w:szCs w:val="20"/>
    </w:rPr>
  </w:style>
  <w:style w:type="character" w:customStyle="1" w:styleId="Char4">
    <w:name w:val="页眉 Char"/>
    <w:basedOn w:val="a0"/>
    <w:link w:val="a9"/>
    <w:qFormat/>
    <w:rsid w:val="00AB060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8"/>
    <w:qFormat/>
    <w:rsid w:val="00AB060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AB060B"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sid w:val="00AB060B"/>
    <w:rPr>
      <w:rFonts w:ascii="宋体"/>
      <w:kern w:val="2"/>
      <w:sz w:val="18"/>
      <w:szCs w:val="18"/>
    </w:rPr>
  </w:style>
  <w:style w:type="character" w:customStyle="1" w:styleId="Char0">
    <w:name w:val="批注文字 Char"/>
    <w:basedOn w:val="a0"/>
    <w:link w:val="a4"/>
    <w:qFormat/>
    <w:rsid w:val="00AB060B"/>
    <w:rPr>
      <w:kern w:val="2"/>
      <w:sz w:val="21"/>
      <w:szCs w:val="24"/>
    </w:rPr>
  </w:style>
  <w:style w:type="character" w:customStyle="1" w:styleId="Char7">
    <w:name w:val="批注主题 Char"/>
    <w:basedOn w:val="Char0"/>
    <w:link w:val="ad"/>
    <w:qFormat/>
    <w:rsid w:val="00AB060B"/>
    <w:rPr>
      <w:kern w:val="2"/>
      <w:sz w:val="21"/>
      <w:szCs w:val="24"/>
    </w:rPr>
  </w:style>
  <w:style w:type="paragraph" w:customStyle="1" w:styleId="WPSOffice1">
    <w:name w:val="WPSOffice手动目录 1"/>
    <w:qFormat/>
    <w:rsid w:val="00AB060B"/>
  </w:style>
  <w:style w:type="paragraph" w:customStyle="1" w:styleId="WPSOffice2">
    <w:name w:val="WPSOffice手动目录 2"/>
    <w:qFormat/>
    <w:rsid w:val="00AB060B"/>
    <w:pPr>
      <w:ind w:leftChars="200" w:left="200"/>
    </w:pPr>
  </w:style>
  <w:style w:type="character" w:customStyle="1" w:styleId="Char1">
    <w:name w:val="日期 Char"/>
    <w:basedOn w:val="a0"/>
    <w:link w:val="a6"/>
    <w:qFormat/>
    <w:rsid w:val="00AB060B"/>
    <w:rPr>
      <w:kern w:val="2"/>
      <w:sz w:val="21"/>
      <w:szCs w:val="24"/>
    </w:rPr>
  </w:style>
  <w:style w:type="character" w:customStyle="1" w:styleId="Char6">
    <w:name w:val="脚注文本 Char"/>
    <w:basedOn w:val="a0"/>
    <w:link w:val="ab"/>
    <w:qFormat/>
    <w:rsid w:val="00AB060B"/>
    <w:rPr>
      <w:sz w:val="18"/>
    </w:rPr>
  </w:style>
  <w:style w:type="paragraph" w:styleId="af1">
    <w:name w:val="List Paragraph"/>
    <w:basedOn w:val="a"/>
    <w:uiPriority w:val="99"/>
    <w:unhideWhenUsed/>
    <w:qFormat/>
    <w:rsid w:val="00AB060B"/>
    <w:pPr>
      <w:ind w:firstLineChars="200" w:firstLine="420"/>
    </w:pPr>
  </w:style>
  <w:style w:type="character" w:customStyle="1" w:styleId="Char5">
    <w:name w:val="副标题 Char"/>
    <w:basedOn w:val="a0"/>
    <w:link w:val="aa"/>
    <w:rsid w:val="001A379C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7C07FD-14FF-4305-B3FA-1F843947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</TotalTime>
  <Pages>65</Pages>
  <Words>31027</Words>
  <Characters>5821</Characters>
  <Application>Microsoft Office Word</Application>
  <DocSecurity>0</DocSecurity>
  <Lines>48</Lines>
  <Paragraphs>73</Paragraphs>
  <ScaleCrop>false</ScaleCrop>
  <Company>China</Company>
  <LinksUpToDate>false</LinksUpToDate>
  <CharactersWithSpaces>36775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雅安交建集团兴宝投资有限公司砂石生产加工合作项目</dc:title>
  <dc:creator>看天下.Vista②号</dc:creator>
  <cp:lastModifiedBy>li</cp:lastModifiedBy>
  <cp:revision>6</cp:revision>
  <cp:lastPrinted>2019-05-11T14:48:00Z</cp:lastPrinted>
  <dcterms:created xsi:type="dcterms:W3CDTF">2019-05-13T08:22:00Z</dcterms:created>
  <dcterms:modified xsi:type="dcterms:W3CDTF">2019-05-13T08:45:00Z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